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6313" w14:textId="3E2C77E8" w:rsidR="00C10A8A" w:rsidRPr="009B6288" w:rsidRDefault="00D4671B" w:rsidP="00150396">
      <w:pPr>
        <w:pStyle w:val="Heading1"/>
        <w:rPr>
          <w:sz w:val="28"/>
          <w:szCs w:val="28"/>
        </w:rPr>
      </w:pPr>
      <w:r>
        <w:t>C</w:t>
      </w:r>
      <w:r w:rsidR="00C10A8A" w:rsidRPr="009B6288">
        <w:t xml:space="preserve">learance </w:t>
      </w:r>
      <w:r w:rsidR="00150396">
        <w:t>medical c</w:t>
      </w:r>
      <w:r w:rsidR="00C10A8A" w:rsidRPr="009B6288">
        <w:t>ertificate</w:t>
      </w:r>
    </w:p>
    <w:p w14:paraId="7B304330" w14:textId="7FCCE5C9" w:rsidR="0001557A" w:rsidRPr="00007248" w:rsidRDefault="00C10A8A" w:rsidP="009B6288">
      <w:pPr>
        <w:shd w:val="clear" w:color="auto" w:fill="E7E6E6" w:themeFill="background2"/>
        <w:spacing w:line="276" w:lineRule="auto"/>
        <w:jc w:val="both"/>
        <w:rPr>
          <w:sz w:val="16"/>
          <w:lang w:val="en-GB"/>
        </w:rPr>
      </w:pPr>
      <w:r w:rsidRPr="00007248">
        <w:rPr>
          <w:b/>
          <w:sz w:val="16"/>
          <w:lang w:val="en-GB"/>
        </w:rPr>
        <w:t xml:space="preserve">Privacy notice: </w:t>
      </w:r>
      <w:r w:rsidRPr="00007248">
        <w:rPr>
          <w:sz w:val="16"/>
          <w:lang w:val="en-GB"/>
        </w:rPr>
        <w:t xml:space="preserve">the Department of Education is collecting information on the below employee’s health and its impact on work in accordance with the department’s </w:t>
      </w:r>
      <w:hyperlink r:id="rId12" w:history="1">
        <w:r w:rsidRPr="008D7C03">
          <w:rPr>
            <w:rStyle w:val="Hyperlink"/>
            <w:sz w:val="16"/>
            <w:lang w:val="en-GB"/>
          </w:rPr>
          <w:t>Workplace Rehabilitation procedure</w:t>
        </w:r>
      </w:hyperlink>
      <w:r w:rsidRPr="00007248">
        <w:rPr>
          <w:sz w:val="16"/>
          <w:lang w:val="en-GB"/>
        </w:rPr>
        <w:t>, to support the provision of a workplace rehabilitation program. The information will be accessed by a Rehabilitation and Return to Work Coordinator to facilitate the employee’s workplace rehabilitation. Some of this information may be given to WorkCover Qld, QSuper, a treating doctor or allied health professional or a doctor appointed by the department for the purpose of informing rehabilitation options. Information relevant to the impact of an injury/illness upon an employee’s work may be discussed with a supervisor for the purpose</w:t>
      </w:r>
      <w:r w:rsidR="00534ECB">
        <w:rPr>
          <w:sz w:val="16"/>
          <w:lang w:val="en-GB"/>
        </w:rPr>
        <w:t>s</w:t>
      </w:r>
      <w:r w:rsidRPr="00007248">
        <w:rPr>
          <w:sz w:val="16"/>
          <w:lang w:val="en-GB"/>
        </w:rPr>
        <w:t xml:space="preserve"> of identifying rehabilitation options</w:t>
      </w:r>
      <w:r w:rsidR="00534ECB">
        <w:rPr>
          <w:sz w:val="16"/>
          <w:lang w:val="en-GB"/>
        </w:rPr>
        <w:t>, and managing workplace health and safety risks</w:t>
      </w:r>
      <w:r w:rsidRPr="00007248">
        <w:rPr>
          <w:sz w:val="16"/>
          <w:lang w:val="en-GB"/>
        </w:rPr>
        <w:t xml:space="preserve">. Information may also be discussed with </w:t>
      </w:r>
      <w:r w:rsidR="00C34B08">
        <w:rPr>
          <w:sz w:val="16"/>
          <w:lang w:val="en-GB"/>
        </w:rPr>
        <w:t>r</w:t>
      </w:r>
      <w:r w:rsidRPr="00007248">
        <w:rPr>
          <w:sz w:val="16"/>
          <w:lang w:val="en-GB"/>
        </w:rPr>
        <w:t xml:space="preserve">egional or </w:t>
      </w:r>
      <w:r w:rsidR="00C34B08">
        <w:rPr>
          <w:sz w:val="16"/>
          <w:lang w:val="en-GB"/>
        </w:rPr>
        <w:t>c</w:t>
      </w:r>
      <w:r w:rsidRPr="00007248">
        <w:rPr>
          <w:sz w:val="16"/>
          <w:lang w:val="en-GB"/>
        </w:rPr>
        <w:t>entral Injury Management and Human Resources employees. An employee’s information will not be given to any other person or agency unless authorised by the employee or required by law.</w:t>
      </w:r>
    </w:p>
    <w:p w14:paraId="001699BF" w14:textId="05CACD60" w:rsidR="00C10A8A" w:rsidRPr="00007248" w:rsidRDefault="00C10A8A" w:rsidP="00C10A8A">
      <w:pPr>
        <w:spacing w:line="276" w:lineRule="auto"/>
        <w:rPr>
          <w:i/>
          <w:szCs w:val="22"/>
          <w:lang w:val="en-GB"/>
        </w:rPr>
      </w:pPr>
      <w:r w:rsidRPr="00007248">
        <w:rPr>
          <w:i/>
          <w:szCs w:val="22"/>
          <w:lang w:val="en-GB"/>
        </w:rPr>
        <w:t xml:space="preserve">Action required: to be completed by the treating medical practitioner, in consultation with the Rehabilitation and Return to Work Coordinator and the employee at the end of the </w:t>
      </w:r>
      <w:r w:rsidR="00534ECB">
        <w:rPr>
          <w:i/>
          <w:szCs w:val="22"/>
          <w:lang w:val="en-GB"/>
        </w:rPr>
        <w:t xml:space="preserve">workplace </w:t>
      </w:r>
      <w:r w:rsidRPr="00007248">
        <w:rPr>
          <w:i/>
          <w:szCs w:val="22"/>
          <w:lang w:val="en-GB"/>
        </w:rPr>
        <w:t xml:space="preserve">rehabilitation process. </w:t>
      </w:r>
    </w:p>
    <w:tbl>
      <w:tblPr>
        <w:tblW w:w="0" w:type="auto"/>
        <w:shd w:val="clear" w:color="auto" w:fill="DEEAF6"/>
        <w:tblLook w:val="04A0" w:firstRow="1" w:lastRow="0" w:firstColumn="1" w:lastColumn="0" w:noHBand="0" w:noVBand="1"/>
      </w:tblPr>
      <w:tblGrid>
        <w:gridCol w:w="10450"/>
      </w:tblGrid>
      <w:tr w:rsidR="00007248" w:rsidRPr="00007248" w14:paraId="73D251FF" w14:textId="77777777" w:rsidTr="00141AD2">
        <w:tc>
          <w:tcPr>
            <w:tcW w:w="10450" w:type="dxa"/>
            <w:shd w:val="clear" w:color="auto" w:fill="DEEAF6"/>
          </w:tcPr>
          <w:p w14:paraId="3E9BA33E" w14:textId="77777777" w:rsidR="00007248" w:rsidRPr="00007248" w:rsidRDefault="00007248" w:rsidP="00141AD2">
            <w:pPr>
              <w:spacing w:before="60" w:after="60" w:line="276" w:lineRule="auto"/>
              <w:rPr>
                <w:b/>
                <w:szCs w:val="22"/>
                <w:lang w:val="en-GB"/>
              </w:rPr>
            </w:pPr>
            <w:bookmarkStart w:id="0" w:name="_Hlk216176293"/>
            <w:r w:rsidRPr="00007248">
              <w:rPr>
                <w:b/>
                <w:szCs w:val="22"/>
                <w:lang w:val="en-GB"/>
              </w:rPr>
              <w:t>Employee details</w:t>
            </w:r>
          </w:p>
        </w:tc>
      </w:tr>
    </w:tbl>
    <w:bookmarkEnd w:id="0"/>
    <w:p w14:paraId="66A08C16" w14:textId="3825D3B5" w:rsidR="00007248" w:rsidRPr="00007248" w:rsidRDefault="00007248" w:rsidP="00007248">
      <w:pPr>
        <w:spacing w:line="276" w:lineRule="auto"/>
        <w:rPr>
          <w:szCs w:val="22"/>
          <w:lang w:val="en-GB"/>
        </w:rPr>
      </w:pPr>
      <w:r w:rsidRPr="00007248">
        <w:rPr>
          <w:szCs w:val="22"/>
          <w:lang w:val="en-GB"/>
        </w:rPr>
        <w:t>Name: _____________________________________</w:t>
      </w:r>
      <w:r w:rsidR="00534ECB">
        <w:rPr>
          <w:szCs w:val="22"/>
          <w:lang w:val="en-GB"/>
        </w:rPr>
        <w:t>____________</w:t>
      </w:r>
      <w:r w:rsidRPr="00007248">
        <w:rPr>
          <w:szCs w:val="22"/>
          <w:lang w:val="en-GB"/>
        </w:rPr>
        <w:t>_________________ DOB: ______/______/______</w:t>
      </w:r>
    </w:p>
    <w:p w14:paraId="382B09ED" w14:textId="199A0043" w:rsidR="00007248" w:rsidRPr="00007248" w:rsidRDefault="00007248" w:rsidP="00007248">
      <w:pPr>
        <w:spacing w:line="276" w:lineRule="auto"/>
        <w:rPr>
          <w:szCs w:val="22"/>
          <w:lang w:val="en-GB"/>
        </w:rPr>
      </w:pPr>
      <w:r w:rsidRPr="00007248">
        <w:rPr>
          <w:szCs w:val="22"/>
          <w:lang w:val="en-GB"/>
        </w:rPr>
        <w:t>Injury diagnosis</w:t>
      </w:r>
      <w:r w:rsidR="00534ECB">
        <w:rPr>
          <w:szCs w:val="22"/>
          <w:lang w:val="en-GB"/>
        </w:rPr>
        <w:t xml:space="preserve"> or nature</w:t>
      </w:r>
      <w:r w:rsidRPr="00007248">
        <w:rPr>
          <w:szCs w:val="22"/>
          <w:lang w:val="en-GB"/>
        </w:rPr>
        <w:t>: _______________________________________________________________________</w:t>
      </w:r>
    </w:p>
    <w:tbl>
      <w:tblPr>
        <w:tblW w:w="0" w:type="auto"/>
        <w:shd w:val="clear" w:color="auto" w:fill="DEEAF6"/>
        <w:tblLook w:val="04A0" w:firstRow="1" w:lastRow="0" w:firstColumn="1" w:lastColumn="0" w:noHBand="0" w:noVBand="1"/>
      </w:tblPr>
      <w:tblGrid>
        <w:gridCol w:w="10450"/>
      </w:tblGrid>
      <w:tr w:rsidR="00007248" w:rsidRPr="00007248" w14:paraId="3C92EA4E" w14:textId="77777777" w:rsidTr="00141AD2">
        <w:tc>
          <w:tcPr>
            <w:tcW w:w="10450" w:type="dxa"/>
            <w:shd w:val="clear" w:color="auto" w:fill="DEEAF6"/>
          </w:tcPr>
          <w:p w14:paraId="66288C15" w14:textId="77777777" w:rsidR="00007248" w:rsidRPr="00007248" w:rsidRDefault="00007248" w:rsidP="00141AD2">
            <w:pPr>
              <w:spacing w:before="60" w:after="60" w:line="276" w:lineRule="auto"/>
              <w:rPr>
                <w:b/>
                <w:szCs w:val="22"/>
                <w:lang w:val="en-GB"/>
              </w:rPr>
            </w:pPr>
            <w:r w:rsidRPr="00007248">
              <w:rPr>
                <w:b/>
                <w:szCs w:val="22"/>
                <w:lang w:val="en-GB"/>
              </w:rPr>
              <w:t>Type of clearance</w:t>
            </w:r>
          </w:p>
        </w:tc>
      </w:tr>
    </w:tbl>
    <w:p w14:paraId="6B3382A8" w14:textId="77777777" w:rsidR="00007248" w:rsidRPr="00007248" w:rsidRDefault="00007248" w:rsidP="00007248">
      <w:pPr>
        <w:spacing w:line="276" w:lineRule="auto"/>
        <w:rPr>
          <w:szCs w:val="22"/>
          <w:lang w:val="en-GB"/>
        </w:rPr>
      </w:pPr>
      <w:r w:rsidRPr="00007248">
        <w:rPr>
          <w:noProof/>
          <w:sz w:val="18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F016B7" wp14:editId="1EA41BC9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170815" cy="184150"/>
                <wp:effectExtent l="0" t="0" r="635" b="6350"/>
                <wp:wrapTight wrapText="bothSides">
                  <wp:wrapPolygon edited="0">
                    <wp:start x="0" y="0"/>
                    <wp:lineTo x="0" y="22345"/>
                    <wp:lineTo x="21680" y="22345"/>
                    <wp:lineTo x="21680" y="0"/>
                    <wp:lineTo x="0" y="0"/>
                  </wp:wrapPolygon>
                </wp:wrapTight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A111D" id="Rectangle 3" o:spid="_x0000_s1026" style="position:absolute;margin-left:0;margin-top:3.15pt;width:13.45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" fillcolor="window" strokecolor="windowText" strokeweight="1pt">
                <v:path arrowok="t"/>
                <w10:wrap type="tight"/>
              </v:rect>
            </w:pict>
          </mc:Fallback>
        </mc:AlternateContent>
      </w:r>
      <w:r w:rsidRPr="00007248">
        <w:rPr>
          <w:szCs w:val="22"/>
          <w:lang w:val="en-GB"/>
        </w:rPr>
        <w:t>Employee is fully cleared to return to work, performing their usual duties and hours, from ___/___/___</w:t>
      </w:r>
    </w:p>
    <w:p w14:paraId="32285C72" w14:textId="31CB364C" w:rsidR="00007248" w:rsidRPr="00007248" w:rsidRDefault="00007248" w:rsidP="00534ECB">
      <w:pPr>
        <w:spacing w:after="60" w:line="276" w:lineRule="auto"/>
        <w:ind w:left="426"/>
        <w:jc w:val="both"/>
        <w:rPr>
          <w:szCs w:val="22"/>
          <w:lang w:val="en-GB"/>
        </w:rPr>
      </w:pPr>
      <w:r w:rsidRPr="00007248">
        <w:rPr>
          <w:noProof/>
          <w:sz w:val="18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CAB56E" wp14:editId="339EF469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170180" cy="184150"/>
                <wp:effectExtent l="0" t="0" r="1270" b="6350"/>
                <wp:wrapTight wrapText="bothSides">
                  <wp:wrapPolygon edited="0">
                    <wp:start x="0" y="0"/>
                    <wp:lineTo x="0" y="22345"/>
                    <wp:lineTo x="21761" y="22345"/>
                    <wp:lineTo x="21761" y="0"/>
                    <wp:lineTo x="0" y="0"/>
                  </wp:wrapPolygon>
                </wp:wrapTight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8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356AD" id="Rectangle 4" o:spid="_x0000_s1026" style="position:absolute;margin-left:0;margin-top:4.6pt;width:13.4pt;height:14.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" fillcolor="window" strokecolor="windowText" strokeweight="1pt">
                <v:path arrowok="t"/>
                <w10:wrap type="tight" anchorx="margin"/>
              </v:rect>
            </w:pict>
          </mc:Fallback>
        </mc:AlternateContent>
      </w:r>
      <w:r w:rsidRPr="00007248">
        <w:rPr>
          <w:szCs w:val="22"/>
          <w:lang w:val="en-GB"/>
        </w:rPr>
        <w:t>Employee is cleared to return to work from ____/____/____. No permanent disability exists, however the following restrictions, modifications or support</w:t>
      </w:r>
      <w:r w:rsidR="00534ECB">
        <w:rPr>
          <w:szCs w:val="22"/>
          <w:lang w:val="en-GB"/>
        </w:rPr>
        <w:t>s</w:t>
      </w:r>
      <w:r w:rsidRPr="00007248">
        <w:rPr>
          <w:szCs w:val="22"/>
          <w:lang w:val="en-GB"/>
        </w:rPr>
        <w:t xml:space="preserve"> should be considered to prevent a further injury: </w:t>
      </w:r>
    </w:p>
    <w:p w14:paraId="516F4D2A" w14:textId="32A4BDB5" w:rsidR="00007248" w:rsidRPr="00007248" w:rsidRDefault="00007248" w:rsidP="00534ECB">
      <w:pPr>
        <w:spacing w:line="276" w:lineRule="auto"/>
        <w:jc w:val="both"/>
        <w:rPr>
          <w:szCs w:val="22"/>
          <w:lang w:val="en-GB"/>
        </w:rPr>
      </w:pPr>
      <w:r w:rsidRPr="00007248">
        <w:rPr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4ECB">
        <w:rPr>
          <w:szCs w:val="22"/>
          <w:lang w:val="en-GB"/>
        </w:rPr>
        <w:t>______________</w:t>
      </w:r>
      <w:r w:rsidRPr="00007248">
        <w:rPr>
          <w:szCs w:val="22"/>
          <w:lang w:val="en-GB"/>
        </w:rPr>
        <w:t>________</w:t>
      </w:r>
    </w:p>
    <w:p w14:paraId="35F03699" w14:textId="7686B540" w:rsidR="00007248" w:rsidRPr="00007248" w:rsidRDefault="00007248" w:rsidP="00534ECB">
      <w:pPr>
        <w:spacing w:after="60" w:line="276" w:lineRule="auto"/>
        <w:ind w:left="426"/>
        <w:rPr>
          <w:szCs w:val="22"/>
          <w:lang w:val="en-GB"/>
        </w:rPr>
      </w:pPr>
      <w:r w:rsidRPr="00007248">
        <w:rPr>
          <w:noProof/>
          <w:sz w:val="18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132381" wp14:editId="1D45F105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70815" cy="184150"/>
                <wp:effectExtent l="0" t="0" r="635" b="6350"/>
                <wp:wrapTight wrapText="bothSides">
                  <wp:wrapPolygon edited="0">
                    <wp:start x="0" y="0"/>
                    <wp:lineTo x="0" y="22345"/>
                    <wp:lineTo x="21680" y="22345"/>
                    <wp:lineTo x="21680" y="0"/>
                    <wp:lineTo x="0" y="0"/>
                  </wp:wrapPolygon>
                </wp:wrapTight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5C68F" id="Rectangle 5" o:spid="_x0000_s1026" style="position:absolute;margin-left:0;margin-top:.5pt;width:13.45pt;height:14.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" fillcolor="window" strokecolor="windowText" strokeweight="1pt">
                <v:path arrowok="t"/>
                <w10:wrap type="tight" anchorx="margin"/>
              </v:rect>
            </w:pict>
          </mc:Fallback>
        </mc:AlternateContent>
      </w:r>
      <w:r w:rsidRPr="00007248">
        <w:rPr>
          <w:szCs w:val="22"/>
          <w:lang w:val="en-GB"/>
        </w:rPr>
        <w:t xml:space="preserve">Employee is cleared to return to work from ____/____/____. The employee has a permanent disability </w:t>
      </w:r>
      <w:r w:rsidR="00534ECB">
        <w:rPr>
          <w:szCs w:val="22"/>
          <w:lang w:val="en-GB"/>
        </w:rPr>
        <w:t>and t</w:t>
      </w:r>
      <w:r w:rsidRPr="00007248">
        <w:rPr>
          <w:szCs w:val="22"/>
          <w:lang w:val="en-GB"/>
        </w:rPr>
        <w:t>he impact of this disability on their employment is:</w:t>
      </w:r>
    </w:p>
    <w:p w14:paraId="5B6B6C77" w14:textId="335BF52D" w:rsidR="00007248" w:rsidRPr="00007248" w:rsidRDefault="00007248" w:rsidP="00007248">
      <w:pPr>
        <w:spacing w:line="276" w:lineRule="auto"/>
        <w:rPr>
          <w:szCs w:val="22"/>
          <w:lang w:val="en-GB"/>
        </w:rPr>
      </w:pPr>
      <w:r w:rsidRPr="00007248">
        <w:rPr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4ECB">
        <w:rPr>
          <w:szCs w:val="22"/>
          <w:lang w:val="en-GB"/>
        </w:rPr>
        <w:t>______________</w:t>
      </w:r>
      <w:r w:rsidRPr="00007248">
        <w:rPr>
          <w:szCs w:val="22"/>
          <w:lang w:val="en-GB"/>
        </w:rPr>
        <w:t>______</w:t>
      </w:r>
    </w:p>
    <w:p w14:paraId="432CE5C0" w14:textId="45EE67BE" w:rsidR="00007248" w:rsidRPr="00007248" w:rsidRDefault="00007248" w:rsidP="00D4671B">
      <w:pPr>
        <w:spacing w:after="60" w:line="276" w:lineRule="auto"/>
        <w:jc w:val="both"/>
        <w:rPr>
          <w:szCs w:val="22"/>
          <w:lang w:val="en-GB"/>
        </w:rPr>
      </w:pPr>
      <w:r w:rsidRPr="00007248">
        <w:rPr>
          <w:szCs w:val="22"/>
          <w:lang w:val="en-GB"/>
        </w:rPr>
        <w:t>Th</w:t>
      </w:r>
      <w:r w:rsidR="00534ECB">
        <w:rPr>
          <w:szCs w:val="22"/>
          <w:lang w:val="en-GB"/>
        </w:rPr>
        <w:t>e</w:t>
      </w:r>
      <w:r w:rsidRPr="00007248">
        <w:rPr>
          <w:szCs w:val="22"/>
          <w:lang w:val="en-GB"/>
        </w:rPr>
        <w:t xml:space="preserve"> following permanent restrictions, modifications or supports are required to assist the employee to perform their duties and to prevent a further injury:</w:t>
      </w:r>
    </w:p>
    <w:p w14:paraId="2C76CC65" w14:textId="0DF0DD48" w:rsidR="00007248" w:rsidRPr="00007248" w:rsidRDefault="00007248" w:rsidP="00007248">
      <w:pPr>
        <w:spacing w:line="276" w:lineRule="auto"/>
        <w:rPr>
          <w:szCs w:val="22"/>
          <w:lang w:val="en-GB"/>
        </w:rPr>
      </w:pPr>
      <w:r w:rsidRPr="00007248">
        <w:rPr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4ECB">
        <w:rPr>
          <w:szCs w:val="22"/>
          <w:lang w:val="en-GB"/>
        </w:rPr>
        <w:t>______________</w:t>
      </w:r>
      <w:r w:rsidRPr="00007248">
        <w:rPr>
          <w:szCs w:val="22"/>
          <w:lang w:val="en-GB"/>
        </w:rPr>
        <w:t>________</w:t>
      </w:r>
    </w:p>
    <w:tbl>
      <w:tblPr>
        <w:tblW w:w="0" w:type="auto"/>
        <w:shd w:val="clear" w:color="auto" w:fill="DEEAF6"/>
        <w:tblLook w:val="04A0" w:firstRow="1" w:lastRow="0" w:firstColumn="1" w:lastColumn="0" w:noHBand="0" w:noVBand="1"/>
      </w:tblPr>
      <w:tblGrid>
        <w:gridCol w:w="10450"/>
      </w:tblGrid>
      <w:tr w:rsidR="00007248" w:rsidRPr="00007248" w14:paraId="6B5FA48E" w14:textId="77777777" w:rsidTr="00141AD2">
        <w:tc>
          <w:tcPr>
            <w:tcW w:w="10450" w:type="dxa"/>
            <w:shd w:val="clear" w:color="auto" w:fill="DEEAF6"/>
          </w:tcPr>
          <w:p w14:paraId="648C09C5" w14:textId="77777777" w:rsidR="00007248" w:rsidRPr="00007248" w:rsidRDefault="00007248" w:rsidP="00141AD2">
            <w:pPr>
              <w:spacing w:before="60" w:after="60" w:line="276" w:lineRule="auto"/>
              <w:rPr>
                <w:b/>
                <w:szCs w:val="22"/>
                <w:lang w:val="en-GB"/>
              </w:rPr>
            </w:pPr>
            <w:r w:rsidRPr="00007248">
              <w:rPr>
                <w:b/>
                <w:szCs w:val="22"/>
                <w:lang w:val="en-GB"/>
              </w:rPr>
              <w:t>Comments</w:t>
            </w:r>
          </w:p>
        </w:tc>
      </w:tr>
    </w:tbl>
    <w:p w14:paraId="4F38BB32" w14:textId="72942E4A" w:rsidR="00007248" w:rsidRPr="00007248" w:rsidRDefault="00007248" w:rsidP="00007248">
      <w:pPr>
        <w:spacing w:line="276" w:lineRule="auto"/>
        <w:rPr>
          <w:szCs w:val="22"/>
          <w:lang w:val="en-GB"/>
        </w:rPr>
      </w:pPr>
      <w:r w:rsidRPr="00007248">
        <w:rPr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4ECB">
        <w:rPr>
          <w:szCs w:val="22"/>
          <w:lang w:val="en-GB"/>
        </w:rPr>
        <w:t>______________</w:t>
      </w:r>
      <w:r w:rsidRPr="00007248">
        <w:rPr>
          <w:szCs w:val="22"/>
          <w:lang w:val="en-GB"/>
        </w:rPr>
        <w:t>______</w:t>
      </w:r>
    </w:p>
    <w:tbl>
      <w:tblPr>
        <w:tblW w:w="0" w:type="auto"/>
        <w:shd w:val="clear" w:color="auto" w:fill="DEEAF6"/>
        <w:tblLook w:val="04A0" w:firstRow="1" w:lastRow="0" w:firstColumn="1" w:lastColumn="0" w:noHBand="0" w:noVBand="1"/>
      </w:tblPr>
      <w:tblGrid>
        <w:gridCol w:w="10450"/>
      </w:tblGrid>
      <w:tr w:rsidR="00007248" w:rsidRPr="00007248" w14:paraId="0FCD520A" w14:textId="77777777" w:rsidTr="00141AD2">
        <w:tc>
          <w:tcPr>
            <w:tcW w:w="10450" w:type="dxa"/>
            <w:shd w:val="clear" w:color="auto" w:fill="DEEAF6"/>
          </w:tcPr>
          <w:p w14:paraId="4E723E50" w14:textId="1E519421" w:rsidR="00E24FDE" w:rsidRPr="00007248" w:rsidRDefault="00007248" w:rsidP="00141AD2">
            <w:pPr>
              <w:spacing w:before="60" w:after="60" w:line="276" w:lineRule="auto"/>
              <w:rPr>
                <w:b/>
                <w:szCs w:val="22"/>
                <w:lang w:val="en-GB"/>
              </w:rPr>
            </w:pPr>
            <w:r w:rsidRPr="00007248">
              <w:rPr>
                <w:b/>
                <w:szCs w:val="22"/>
                <w:lang w:val="en-GB"/>
              </w:rPr>
              <w:t>Medical practitioner’s details</w:t>
            </w:r>
          </w:p>
        </w:tc>
      </w:tr>
    </w:tbl>
    <w:p w14:paraId="1E44430B" w14:textId="3BCCBC63" w:rsidR="00534ECB" w:rsidRDefault="00534ECB" w:rsidP="00534ECB">
      <w:pPr>
        <w:spacing w:after="0"/>
        <w:rPr>
          <w:szCs w:val="22"/>
          <w:lang w:val="en-GB"/>
        </w:rPr>
      </w:pPr>
      <w:r>
        <w:rPr>
          <w:szCs w:val="22"/>
          <w:lang w:val="en-GB"/>
        </w:rPr>
        <w:t xml:space="preserve"> </w:t>
      </w:r>
    </w:p>
    <w:p w14:paraId="52D10E57" w14:textId="3893EEFD" w:rsidR="00007248" w:rsidRPr="00007248" w:rsidRDefault="00007248" w:rsidP="00007248">
      <w:pPr>
        <w:spacing w:line="276" w:lineRule="auto"/>
        <w:rPr>
          <w:szCs w:val="22"/>
          <w:lang w:val="en-GB"/>
        </w:rPr>
      </w:pPr>
      <w:r w:rsidRPr="00007248">
        <w:rPr>
          <w:szCs w:val="22"/>
          <w:lang w:val="en-GB"/>
        </w:rPr>
        <w:t>Signature: _________________________________________ Date: ______/______/______</w:t>
      </w:r>
    </w:p>
    <w:p w14:paraId="39200F19" w14:textId="77777777" w:rsidR="00007248" w:rsidRPr="00007248" w:rsidRDefault="00007248" w:rsidP="00007248">
      <w:pPr>
        <w:spacing w:line="276" w:lineRule="auto"/>
        <w:rPr>
          <w:szCs w:val="22"/>
          <w:lang w:val="en-GB"/>
        </w:rPr>
      </w:pPr>
      <w:r w:rsidRPr="00007248">
        <w:rPr>
          <w:szCs w:val="22"/>
          <w:lang w:val="en-GB"/>
        </w:rPr>
        <w:t>Name: ____________________________________________</w:t>
      </w:r>
    </w:p>
    <w:p w14:paraId="7BBBCE79" w14:textId="77777777" w:rsidR="008A7AFC" w:rsidRPr="002E1B2E" w:rsidRDefault="008A7AFC" w:rsidP="002E1B2E"/>
    <w:sectPr w:rsidR="008A7AFC" w:rsidRPr="002E1B2E" w:rsidSect="002C3A02">
      <w:headerReference w:type="default" r:id="rId13"/>
      <w:footerReference w:type="default" r:id="rId14"/>
      <w:headerReference w:type="first" r:id="rId15"/>
      <w:pgSz w:w="11906" w:h="16838" w:code="9"/>
      <w:pgMar w:top="993" w:right="707" w:bottom="88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00B94" w14:textId="77777777" w:rsidR="00C10A8A" w:rsidRDefault="00C10A8A" w:rsidP="00190C24">
      <w:r>
        <w:separator/>
      </w:r>
    </w:p>
  </w:endnote>
  <w:endnote w:type="continuationSeparator" w:id="0">
    <w:p w14:paraId="2B7CAAFB" w14:textId="77777777" w:rsidR="00C10A8A" w:rsidRDefault="00C10A8A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D7E7" w14:textId="658DE53F" w:rsidR="00D17E7D" w:rsidRPr="001E59E7" w:rsidRDefault="001E59E7" w:rsidP="001E59E7">
    <w:pPr>
      <w:pStyle w:val="Footer"/>
      <w:ind w:firstLine="28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563F93" wp14:editId="2C12A196">
          <wp:simplePos x="0" y="0"/>
          <wp:positionH relativeFrom="column">
            <wp:posOffset>3592195</wp:posOffset>
          </wp:positionH>
          <wp:positionV relativeFrom="paragraph">
            <wp:posOffset>-75565</wp:posOffset>
          </wp:positionV>
          <wp:extent cx="3096895" cy="520065"/>
          <wp:effectExtent l="0" t="0" r="8255" b="0"/>
          <wp:wrapNone/>
          <wp:docPr id="4729356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935622" name="Picture 3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Theme="minorHAnsi" w:hAnsi="Times New Roman" w:cs="Times New Roman"/>
        <w:noProof/>
        <w:sz w:val="24"/>
        <w:lang w:eastAsia="zh-CN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C8BD44A" wp14:editId="0FA07C41">
              <wp:simplePos x="0" y="0"/>
              <wp:positionH relativeFrom="margin">
                <wp:posOffset>-457835</wp:posOffset>
              </wp:positionH>
              <wp:positionV relativeFrom="paragraph">
                <wp:posOffset>-483870</wp:posOffset>
              </wp:positionV>
              <wp:extent cx="7840980" cy="335280"/>
              <wp:effectExtent l="0" t="0" r="7620" b="7620"/>
              <wp:wrapNone/>
              <wp:docPr id="3085250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098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BEF07" w14:textId="77777777" w:rsidR="001E59E7" w:rsidRDefault="001E59E7" w:rsidP="001E59E7">
                          <w:pPr>
                            <w:pStyle w:val="PPRFootertext"/>
                          </w:pPr>
                          <w:r w:rsidRPr="001E59E7">
                            <w:rPr>
                              <w:rStyle w:val="PPRBold"/>
                              <w:rFonts w:ascii="Arial" w:hAnsi="Arial" w:cs="Arial"/>
                            </w:rPr>
                            <w:t>Uncontrolled copy</w:t>
                          </w:r>
                          <w:r>
                            <w:t xml:space="preserve">. Refer to the Department of Education Policy and Procedure Register at </w:t>
                          </w:r>
                          <w:hyperlink r:id="rId2" w:history="1">
                            <w:r>
                              <w:rPr>
                                <w:rStyle w:val="PPRFooterhyperlink"/>
                              </w:rPr>
                              <w:t>https://ppr.qed.qld.gov.au/pp/workplace-rehabilitation-procedure</w:t>
                            </w:r>
                          </w:hyperlink>
                          <w:r>
                            <w:t xml:space="preserve"> to ensure you have the most current version of this document.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BD4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6.05pt;margin-top:-38.1pt;width:617.4pt;height:26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" stroked="f">
              <v:textbox>
                <w:txbxContent>
                  <w:p w14:paraId="5B5BEF07" w14:textId="77777777" w:rsidR="001E59E7" w:rsidRDefault="001E59E7" w:rsidP="001E59E7">
                    <w:pPr>
                      <w:pStyle w:val="PPRFootertext"/>
                    </w:pPr>
                    <w:r w:rsidRPr="001E59E7">
                      <w:rPr>
                        <w:rStyle w:val="PPRBold"/>
                        <w:rFonts w:ascii="Arial" w:hAnsi="Arial" w:cs="Arial"/>
                      </w:rPr>
                      <w:t>Uncontrolled copy</w:t>
                    </w:r>
                    <w:r>
                      <w:t xml:space="preserve">. Refer to the Department of Education Policy and Procedure Register at </w:t>
                    </w:r>
                    <w:hyperlink r:id="rId3" w:history="1">
                      <w:r>
                        <w:rPr>
                          <w:rStyle w:val="PPRFooterhyperlink"/>
                        </w:rPr>
                        <w:t>https://ppr.qed.qld.gov.au/pp/workplace-rehabilitation-procedure</w:t>
                      </w:r>
                    </w:hyperlink>
                    <w:r>
                      <w:t xml:space="preserve"> to ensure you have the most current version of this document.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C3A02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D563C76" wp14:editId="3794BE6E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577455" cy="867410"/>
              <wp:effectExtent l="0" t="0" r="4445" b="8890"/>
              <wp:wrapNone/>
              <wp:docPr id="113097282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86741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E80977" id="Rectangle 2" o:spid="_x0000_s1026" style="position:absolute;margin-left:0;margin-top:0;width:596.65pt;height:68.3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" fillcolor="#005eb8 [3213]" stroked="f" strokeweight="1pt">
              <v:fill color2="#002346" rotate="t" focusposition=".5,.5" focussize="" focus="100%" type="gradientRadial"/>
              <w10:wrap anchorx="margin" anchory="page"/>
              <w10:anchorlock/>
            </v:rect>
          </w:pict>
        </mc:Fallback>
      </mc:AlternateContent>
    </w:r>
    <w:r w:rsidR="00534ECB" w:rsidRPr="00534ECB">
      <w:rPr>
        <w:rFonts w:ascii="Arial" w:hAnsi="Arial" w:cs="Arial"/>
        <w:color w:val="FFFFFF" w:themeColor="background1"/>
        <w:sz w:val="18"/>
        <w:szCs w:val="18"/>
      </w:rPr>
      <w:t>December 2025</w:t>
    </w:r>
  </w:p>
  <w:p w14:paraId="1C1BA4F8" w14:textId="12B7BF26" w:rsidR="000E1223" w:rsidRPr="00534ECB" w:rsidRDefault="00534ECB" w:rsidP="00D4671B">
    <w:pPr>
      <w:pStyle w:val="Footer"/>
      <w:ind w:left="284"/>
      <w:rPr>
        <w:rFonts w:ascii="Arial" w:hAnsi="Arial"/>
        <w:color w:val="FFFFFF" w:themeColor="background1"/>
        <w:sz w:val="18"/>
      </w:rPr>
    </w:pPr>
    <w:r w:rsidRPr="00534ECB">
      <w:rPr>
        <w:rFonts w:ascii="Arial" w:hAnsi="Arial"/>
        <w:color w:val="FFFFFF" w:themeColor="background1"/>
        <w:sz w:val="18"/>
      </w:rPr>
      <w:t>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CB4D" w14:textId="77777777" w:rsidR="00C10A8A" w:rsidRDefault="00C10A8A" w:rsidP="00190C24">
      <w:r>
        <w:separator/>
      </w:r>
    </w:p>
  </w:footnote>
  <w:footnote w:type="continuationSeparator" w:id="0">
    <w:p w14:paraId="1C27933E" w14:textId="77777777" w:rsidR="00C10A8A" w:rsidRDefault="00C10A8A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8BE3" w14:textId="77777777" w:rsidR="00273E87" w:rsidRDefault="00273E87" w:rsidP="00555C3B">
    <w:pPr>
      <w:pStyle w:val="Header"/>
      <w:rPr>
        <w:lang w:val="en-US"/>
      </w:rPr>
    </w:pPr>
  </w:p>
  <w:p w14:paraId="58097AD3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654F8A" wp14:editId="1072AFC1">
              <wp:simplePos x="0" y="0"/>
              <wp:positionH relativeFrom="column">
                <wp:posOffset>-569291</wp:posOffset>
              </wp:positionH>
              <wp:positionV relativeFrom="paragraph">
                <wp:posOffset>296824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1B4A23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85pt,23.35pt" to="1145.1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N+NLKPfAAAACgEAAA8AAABkcnMvZG93bnJldi54&#10;bWxMj8FOwzAMhu9IvENkJG5busK2rjSdAAlpqCcGB7hljddWNE7UZGt5e4w4wMmy/en352I72V6c&#10;cQidIwWLeQICqXamo0bB2+vTLAMRoiaje0eo4AsDbMvLi0Lnxo30gud9bASHUMi1gjZGn0sZ6hat&#10;DnPnkXh3dIPVkduhkWbQI4fbXqZJspJWd8QXWu3xscX6c3+yCqrqYVzEuAvr53H5Xnn/cdxlS6Wu&#10;r6b7OxARp/gHw48+q0PJTgd3IhNEr2CWbdaMKrhdcWUgTTfJDYjD70SWhfz/QvkN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340so9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445E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30F1D"/>
    <w:multiLevelType w:val="hybridMultilevel"/>
    <w:tmpl w:val="985C8F60"/>
    <w:lvl w:ilvl="0" w:tplc="911C6D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231BE3"/>
    <w:multiLevelType w:val="hybridMultilevel"/>
    <w:tmpl w:val="0BA29E74"/>
    <w:lvl w:ilvl="0" w:tplc="42E6D9C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47507"/>
    <w:multiLevelType w:val="hybridMultilevel"/>
    <w:tmpl w:val="CBDAE6D2"/>
    <w:lvl w:ilvl="0" w:tplc="911C6D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4"/>
  </w:num>
  <w:num w:numId="3" w16cid:durableId="424690506">
    <w:abstractNumId w:val="3"/>
  </w:num>
  <w:num w:numId="4" w16cid:durableId="1352219071">
    <w:abstractNumId w:val="0"/>
  </w:num>
  <w:num w:numId="5" w16cid:durableId="688750406">
    <w:abstractNumId w:val="7"/>
  </w:num>
  <w:num w:numId="6" w16cid:durableId="1022130639">
    <w:abstractNumId w:val="6"/>
  </w:num>
  <w:num w:numId="7" w16cid:durableId="1282805254">
    <w:abstractNumId w:val="2"/>
  </w:num>
  <w:num w:numId="8" w16cid:durableId="449936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8A"/>
    <w:rsid w:val="00003124"/>
    <w:rsid w:val="00007248"/>
    <w:rsid w:val="00007985"/>
    <w:rsid w:val="0001557A"/>
    <w:rsid w:val="0002155B"/>
    <w:rsid w:val="000425F7"/>
    <w:rsid w:val="000436FC"/>
    <w:rsid w:val="00046AB9"/>
    <w:rsid w:val="0005471A"/>
    <w:rsid w:val="00066E58"/>
    <w:rsid w:val="000B61AC"/>
    <w:rsid w:val="000C6874"/>
    <w:rsid w:val="000E1223"/>
    <w:rsid w:val="000F4E58"/>
    <w:rsid w:val="000F543F"/>
    <w:rsid w:val="000F7FDE"/>
    <w:rsid w:val="001000FC"/>
    <w:rsid w:val="00101904"/>
    <w:rsid w:val="0011122C"/>
    <w:rsid w:val="00113C5D"/>
    <w:rsid w:val="001206C4"/>
    <w:rsid w:val="001222EA"/>
    <w:rsid w:val="00134EFF"/>
    <w:rsid w:val="0014521E"/>
    <w:rsid w:val="00150396"/>
    <w:rsid w:val="00190C24"/>
    <w:rsid w:val="001C11D2"/>
    <w:rsid w:val="001C43F0"/>
    <w:rsid w:val="001E59E7"/>
    <w:rsid w:val="001E70E9"/>
    <w:rsid w:val="001F2B12"/>
    <w:rsid w:val="001F3A36"/>
    <w:rsid w:val="002224B5"/>
    <w:rsid w:val="00227C27"/>
    <w:rsid w:val="002371F7"/>
    <w:rsid w:val="0024520B"/>
    <w:rsid w:val="002706E8"/>
    <w:rsid w:val="00273E87"/>
    <w:rsid w:val="002B15E5"/>
    <w:rsid w:val="002B5219"/>
    <w:rsid w:val="002B7607"/>
    <w:rsid w:val="002C3A02"/>
    <w:rsid w:val="002C47FC"/>
    <w:rsid w:val="002D2D4F"/>
    <w:rsid w:val="002E1B2E"/>
    <w:rsid w:val="002E3E34"/>
    <w:rsid w:val="002F78A2"/>
    <w:rsid w:val="00320670"/>
    <w:rsid w:val="00330C3E"/>
    <w:rsid w:val="00337EAA"/>
    <w:rsid w:val="00355E78"/>
    <w:rsid w:val="0038096F"/>
    <w:rsid w:val="00385A56"/>
    <w:rsid w:val="00396D5E"/>
    <w:rsid w:val="003975D2"/>
    <w:rsid w:val="003B361F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A5E19"/>
    <w:rsid w:val="004E5A25"/>
    <w:rsid w:val="004E62A1"/>
    <w:rsid w:val="00534ECB"/>
    <w:rsid w:val="00540992"/>
    <w:rsid w:val="00543A32"/>
    <w:rsid w:val="00555585"/>
    <w:rsid w:val="0055582F"/>
    <w:rsid w:val="00555C3B"/>
    <w:rsid w:val="005A28EB"/>
    <w:rsid w:val="005B0EC5"/>
    <w:rsid w:val="005B79A8"/>
    <w:rsid w:val="005C68D9"/>
    <w:rsid w:val="005F4331"/>
    <w:rsid w:val="005F7E6D"/>
    <w:rsid w:val="0062040F"/>
    <w:rsid w:val="006239A5"/>
    <w:rsid w:val="00636B71"/>
    <w:rsid w:val="006420CC"/>
    <w:rsid w:val="00642546"/>
    <w:rsid w:val="00644403"/>
    <w:rsid w:val="00646AE8"/>
    <w:rsid w:val="00672747"/>
    <w:rsid w:val="006C3D8E"/>
    <w:rsid w:val="006E291C"/>
    <w:rsid w:val="006F0011"/>
    <w:rsid w:val="006F1B8A"/>
    <w:rsid w:val="007274E7"/>
    <w:rsid w:val="0074315B"/>
    <w:rsid w:val="00792FC7"/>
    <w:rsid w:val="007B4E7E"/>
    <w:rsid w:val="007B74D5"/>
    <w:rsid w:val="007D023E"/>
    <w:rsid w:val="007D0BEA"/>
    <w:rsid w:val="007D3462"/>
    <w:rsid w:val="0080579A"/>
    <w:rsid w:val="008171D4"/>
    <w:rsid w:val="0083235D"/>
    <w:rsid w:val="00834179"/>
    <w:rsid w:val="0084602D"/>
    <w:rsid w:val="00852BD5"/>
    <w:rsid w:val="00856AFF"/>
    <w:rsid w:val="00864110"/>
    <w:rsid w:val="008641E2"/>
    <w:rsid w:val="0088002B"/>
    <w:rsid w:val="00882017"/>
    <w:rsid w:val="00887A49"/>
    <w:rsid w:val="008A4FA7"/>
    <w:rsid w:val="008A7AFC"/>
    <w:rsid w:val="008D7C03"/>
    <w:rsid w:val="00907963"/>
    <w:rsid w:val="009162EF"/>
    <w:rsid w:val="009222D8"/>
    <w:rsid w:val="00931647"/>
    <w:rsid w:val="00936613"/>
    <w:rsid w:val="00956995"/>
    <w:rsid w:val="0096078C"/>
    <w:rsid w:val="0096595E"/>
    <w:rsid w:val="009659AB"/>
    <w:rsid w:val="009A5056"/>
    <w:rsid w:val="009A6215"/>
    <w:rsid w:val="009A7275"/>
    <w:rsid w:val="009B6288"/>
    <w:rsid w:val="009B7893"/>
    <w:rsid w:val="009E5EE5"/>
    <w:rsid w:val="009F02B3"/>
    <w:rsid w:val="00A25FB3"/>
    <w:rsid w:val="00A36618"/>
    <w:rsid w:val="00A37A8D"/>
    <w:rsid w:val="00A40883"/>
    <w:rsid w:val="00A47F67"/>
    <w:rsid w:val="00A65710"/>
    <w:rsid w:val="00A74564"/>
    <w:rsid w:val="00A86680"/>
    <w:rsid w:val="00AB0A25"/>
    <w:rsid w:val="00AB66C4"/>
    <w:rsid w:val="00AC555D"/>
    <w:rsid w:val="00AD2501"/>
    <w:rsid w:val="00AD5F26"/>
    <w:rsid w:val="00AE022D"/>
    <w:rsid w:val="00AF7DD9"/>
    <w:rsid w:val="00B04635"/>
    <w:rsid w:val="00B30EA8"/>
    <w:rsid w:val="00B33337"/>
    <w:rsid w:val="00B613E4"/>
    <w:rsid w:val="00B62F52"/>
    <w:rsid w:val="00B70170"/>
    <w:rsid w:val="00B8699D"/>
    <w:rsid w:val="00B9771E"/>
    <w:rsid w:val="00BC4AA9"/>
    <w:rsid w:val="00BC6556"/>
    <w:rsid w:val="00BD0F68"/>
    <w:rsid w:val="00BD2974"/>
    <w:rsid w:val="00C07E26"/>
    <w:rsid w:val="00C10A8A"/>
    <w:rsid w:val="00C31759"/>
    <w:rsid w:val="00C33A93"/>
    <w:rsid w:val="00C34B08"/>
    <w:rsid w:val="00C51A70"/>
    <w:rsid w:val="00C51D08"/>
    <w:rsid w:val="00C75C2F"/>
    <w:rsid w:val="00CA66DC"/>
    <w:rsid w:val="00CB07AD"/>
    <w:rsid w:val="00CB609F"/>
    <w:rsid w:val="00CC7632"/>
    <w:rsid w:val="00CD57A1"/>
    <w:rsid w:val="00CD793C"/>
    <w:rsid w:val="00CE2859"/>
    <w:rsid w:val="00D01CD2"/>
    <w:rsid w:val="00D13431"/>
    <w:rsid w:val="00D13873"/>
    <w:rsid w:val="00D17E6A"/>
    <w:rsid w:val="00D17E7D"/>
    <w:rsid w:val="00D23470"/>
    <w:rsid w:val="00D32F07"/>
    <w:rsid w:val="00D412BA"/>
    <w:rsid w:val="00D4671B"/>
    <w:rsid w:val="00D75050"/>
    <w:rsid w:val="00D842DF"/>
    <w:rsid w:val="00D94442"/>
    <w:rsid w:val="00DC5E03"/>
    <w:rsid w:val="00DD5973"/>
    <w:rsid w:val="00DE1E49"/>
    <w:rsid w:val="00DF2836"/>
    <w:rsid w:val="00E24FDE"/>
    <w:rsid w:val="00E3336E"/>
    <w:rsid w:val="00E42000"/>
    <w:rsid w:val="00E441D6"/>
    <w:rsid w:val="00E47FB8"/>
    <w:rsid w:val="00E872C5"/>
    <w:rsid w:val="00EA2EFC"/>
    <w:rsid w:val="00EF474F"/>
    <w:rsid w:val="00EF4AC5"/>
    <w:rsid w:val="00F16981"/>
    <w:rsid w:val="00F367B3"/>
    <w:rsid w:val="00F37CA9"/>
    <w:rsid w:val="00F43573"/>
    <w:rsid w:val="00F447A2"/>
    <w:rsid w:val="00F77D45"/>
    <w:rsid w:val="00F81184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676D4"/>
  <w15:chartTrackingRefBased/>
  <w15:docId w15:val="{C834B412-FFEC-43A9-BF5B-94FE5E47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2C3A02"/>
    <w:pPr>
      <w:spacing w:after="120"/>
    </w:pPr>
    <w:rPr>
      <w:rFonts w:ascii="Noto Sans" w:eastAsiaTheme="minorEastAsia" w:hAnsi="Noto Sans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50396"/>
    <w:pPr>
      <w:widowControl w:val="0"/>
      <w:suppressAutoHyphens/>
      <w:autoSpaceDE w:val="0"/>
      <w:autoSpaceDN w:val="0"/>
      <w:adjustRightInd w:val="0"/>
      <w:spacing w:line="276" w:lineRule="auto"/>
      <w:textAlignment w:val="center"/>
      <w:outlineLvl w:val="0"/>
    </w:pPr>
    <w:rPr>
      <w:rFonts w:eastAsia="MS Mincho" w:cs="Arial"/>
      <w:b/>
      <w:color w:val="05325F" w:themeColor="text2"/>
      <w:sz w:val="40"/>
      <w:szCs w:val="5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0396"/>
    <w:rPr>
      <w:rFonts w:ascii="Noto Sans" w:eastAsia="MS Mincho" w:hAnsi="Noto Sans" w:cs="Arial"/>
      <w:b/>
      <w:color w:val="05325F" w:themeColor="text2"/>
      <w:sz w:val="40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,Recommendation,List Paragraph1,List Paragraph11,Bullet point,Bullet Point,L,Bullet points,Content descriptions,List Paragraph111,F5 List Paragraph,Dot pt,CV text,Medium Grid 1 - Accent 21,Numbered Paragraph,No Spacing1,列出段落,列"/>
    <w:basedOn w:val="Normal"/>
    <w:link w:val="ListParagraphChar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2C3A02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2C3A02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table" w:customStyle="1" w:styleId="Table-QldMaroon">
    <w:name w:val="Table - Qld Maroon"/>
    <w:basedOn w:val="TableNormal"/>
    <w:rsid w:val="002E1B2E"/>
    <w:pPr>
      <w:spacing w:afterLines="50" w:after="50" w:line="240" w:lineRule="atLeast"/>
    </w:pPr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05325F" w:themeColor="text2"/>
        <w:left w:val="single" w:sz="4" w:space="0" w:color="05325F" w:themeColor="text2"/>
        <w:bottom w:val="single" w:sz="4" w:space="0" w:color="05325F" w:themeColor="text2"/>
        <w:right w:val="single" w:sz="4" w:space="0" w:color="05325F" w:themeColor="text2"/>
        <w:insideH w:val="single" w:sz="4" w:space="0" w:color="05325F" w:themeColor="text2"/>
        <w:insideV w:val="single" w:sz="4" w:space="0" w:color="05325F" w:themeColor="text2"/>
      </w:tblBorders>
      <w:tblCellMar>
        <w:top w:w="57" w:type="dxa"/>
        <w:left w:w="119" w:type="dxa"/>
        <w:bottom w:w="28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 w:val="0"/>
        <w:color w:val="FFFFFF"/>
        <w:sz w:val="24"/>
      </w:rPr>
      <w:tblPr/>
      <w:tcPr>
        <w:shd w:val="clear" w:color="auto" w:fill="A70240"/>
      </w:tcPr>
    </w:tblStylePr>
    <w:tblStylePr w:type="lastRow">
      <w:tblPr/>
      <w:tcPr>
        <w:tcBorders>
          <w:top w:val="single" w:sz="4" w:space="0" w:color="005EB8" w:themeColor="text1"/>
          <w:left w:val="single" w:sz="4" w:space="0" w:color="005EB8" w:themeColor="text1"/>
          <w:bottom w:val="single" w:sz="4" w:space="0" w:color="005EB8" w:themeColor="text1"/>
          <w:right w:val="single" w:sz="4" w:space="0" w:color="005EB8" w:themeColor="text1"/>
          <w:insideH w:val="single" w:sz="4" w:space="0" w:color="005EB8" w:themeColor="text1"/>
          <w:insideV w:val="single" w:sz="4" w:space="0" w:color="005EB8" w:themeColor="text1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0">
    <w:name w:val="Table Text"/>
    <w:basedOn w:val="Normal"/>
    <w:uiPriority w:val="14"/>
    <w:rsid w:val="002E1B2E"/>
    <w:pPr>
      <w:spacing w:before="60" w:afterLines="50" w:after="60"/>
    </w:pPr>
    <w:rPr>
      <w:rFonts w:ascii="Calibri" w:eastAsiaTheme="minorHAnsi" w:hAnsi="Calibri"/>
      <w:color w:val="70AD47" w:themeColor="accent6"/>
      <w:sz w:val="22"/>
      <w:szCs w:val="18"/>
    </w:rPr>
  </w:style>
  <w:style w:type="paragraph" w:customStyle="1" w:styleId="TableTextbold">
    <w:name w:val="Table Text bold"/>
    <w:basedOn w:val="Normal"/>
    <w:uiPriority w:val="17"/>
    <w:rsid w:val="002E1B2E"/>
    <w:pPr>
      <w:spacing w:before="60" w:afterLines="50" w:after="60"/>
    </w:pPr>
    <w:rPr>
      <w:rFonts w:ascii="Calibri" w:eastAsiaTheme="minorHAnsi" w:hAnsi="Calibri"/>
      <w:b/>
      <w:color w:val="70AD47" w:themeColor="accent6"/>
      <w:sz w:val="22"/>
      <w:szCs w:val="18"/>
    </w:rPr>
  </w:style>
  <w:style w:type="table" w:styleId="TableGridLight">
    <w:name w:val="Grid Table Light"/>
    <w:basedOn w:val="TableNormal"/>
    <w:uiPriority w:val="40"/>
    <w:rsid w:val="002E1B2E"/>
    <w:pPr>
      <w:spacing w:before="60" w:afterLines="50" w:after="50" w:line="240" w:lineRule="atLeast"/>
    </w:pPr>
    <w:rPr>
      <w:rFonts w:ascii="Arial" w:hAnsi="Arial"/>
      <w:sz w:val="18"/>
      <w:szCs w:val="18"/>
    </w:rPr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blStylePr w:type="firstRow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Bullet copy Char,Recommendation Char,List Paragraph1 Char,List Paragraph11 Char,Bullet point Char,Bullet Point Char,L Char,Bullet points Char,Content descriptions Char,List Paragraph111 Char,F5 List Paragraph Char,Dot pt Char,列 Char"/>
    <w:basedOn w:val="DefaultParagraphFont"/>
    <w:link w:val="ListParagraph"/>
    <w:uiPriority w:val="34"/>
    <w:qFormat/>
    <w:locked/>
    <w:rsid w:val="002E1B2E"/>
    <w:rPr>
      <w:rFonts w:ascii="Noto Sans" w:eastAsiaTheme="minorEastAsia" w:hAnsi="Noto Sans"/>
      <w:sz w:val="18"/>
      <w:lang w:eastAsia="en-AU"/>
    </w:rPr>
  </w:style>
  <w:style w:type="character" w:customStyle="1" w:styleId="PPRFootertextChar">
    <w:name w:val="PPR_Footer_text Char"/>
    <w:basedOn w:val="DefaultParagraphFont"/>
    <w:link w:val="PPRFootertext"/>
    <w:uiPriority w:val="29"/>
    <w:semiHidden/>
    <w:locked/>
    <w:rsid w:val="001E59E7"/>
    <w:rPr>
      <w:rFonts w:ascii="Arial" w:eastAsia="Arial Unicode MS" w:hAnsi="Arial" w:cs="Times New Roman"/>
      <w:sz w:val="16"/>
      <w:szCs w:val="20"/>
      <w:lang w:eastAsia="zh-CN"/>
    </w:rPr>
  </w:style>
  <w:style w:type="paragraph" w:customStyle="1" w:styleId="PPRFootertext">
    <w:name w:val="PPR_Footer_text"/>
    <w:basedOn w:val="Normal"/>
    <w:link w:val="PPRFootertextChar"/>
    <w:uiPriority w:val="29"/>
    <w:semiHidden/>
    <w:qFormat/>
    <w:rsid w:val="001E59E7"/>
    <w:pPr>
      <w:spacing w:after="0"/>
      <w:ind w:right="565"/>
    </w:pPr>
    <w:rPr>
      <w:rFonts w:ascii="Arial" w:eastAsia="Arial Unicode MS" w:hAnsi="Arial" w:cs="Times New Roman"/>
      <w:sz w:val="16"/>
      <w:szCs w:val="20"/>
      <w:lang w:eastAsia="zh-CN"/>
    </w:rPr>
  </w:style>
  <w:style w:type="character" w:customStyle="1" w:styleId="PPRBold">
    <w:name w:val="PPR_Bold"/>
    <w:basedOn w:val="DefaultParagraphFont"/>
    <w:uiPriority w:val="18"/>
    <w:qFormat/>
    <w:rsid w:val="001E59E7"/>
    <w:rPr>
      <w:rFonts w:ascii="Times" w:eastAsia="Times" w:hAnsi="Times" w:cs="Times" w:hint="default"/>
      <w:b/>
      <w:bCs w:val="0"/>
      <w:noProof w:val="0"/>
      <w:lang w:val="en-AU"/>
    </w:rPr>
  </w:style>
  <w:style w:type="character" w:customStyle="1" w:styleId="PPRFooterhyperlink">
    <w:name w:val="PPR_Footer_hyperlink"/>
    <w:basedOn w:val="PPRFootertextChar"/>
    <w:uiPriority w:val="30"/>
    <w:qFormat/>
    <w:rsid w:val="001E59E7"/>
    <w:rPr>
      <w:rFonts w:ascii="Arial" w:eastAsia="Arial Unicode MS" w:hAnsi="Arial" w:cs="Times New Roman"/>
      <w:b w:val="0"/>
      <w:bCs w:val="0"/>
      <w:noProof/>
      <w:color w:val="0563C1"/>
      <w:sz w:val="16"/>
      <w:szCs w:val="20"/>
      <w:u w:val="single"/>
      <w:lang w:val="en-AU" w:eastAsia="zh-CN"/>
    </w:rPr>
  </w:style>
  <w:style w:type="character" w:styleId="Hyperlink">
    <w:name w:val="Hyperlink"/>
    <w:basedOn w:val="DefaultParagraphFont"/>
    <w:uiPriority w:val="99"/>
    <w:unhideWhenUsed/>
    <w:rsid w:val="008D7C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D7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pr.qed.qld.gov.au/pp/workplace-rehabilitation-procedur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pr.qed.qld.gov.au/pp/workplace-rehabilitation-procedure" TargetMode="External"/><Relationship Id="rId2" Type="http://schemas.openxmlformats.org/officeDocument/2006/relationships/hyperlink" Target="https://ppr.qed.qld.gov.au/pp/workplace-rehabilitation-procedur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foa0\Downloads\deliverqld-word-template-noto-a4p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HPRMRecordNumber xmlns="http://schemas.microsoft.com/sharepoint/v3">20/694082</PPRHPRMRecordNumber>
    <PPRVersionNumber xmlns="http://schemas.microsoft.com/sharepoint/v3" xsi:nil="true"/>
    <PPRDecommissioned xmlns="http://schemas.microsoft.com/sharepoint/v3">false</PPRDecommissioned>
    <PPRSecondaryCategory xmlns="16795be8-4374-4e44-895d-be6cdbab3e2c"/>
    <PPReferenceNumber xmlns="16795be8-4374-4e44-895d-be6cdbab3e2c" xsi:nil="true"/>
    <PPSubmittedDate xmlns="16795be8-4374-4e44-895d-be6cdbab3e2c">2026-04-17T02:59:06+00:00</PPSubmittedDate>
    <PPRRiskcontrol xmlns="http://schemas.microsoft.com/sharepoint/v3">false</PPRRiskcontrol>
    <PPRHierarchyID xmlns="http://schemas.microsoft.com/sharepoint/v3" xsi:nil="true"/>
    <PPRBranch xmlns="http://schemas.microsoft.com/sharepoint/v3">Human Resources Strategy</PPRBranch>
    <PPRDescription xmlns="http://schemas.microsoft.com/sharepoint/v3">Clearance medical certificate</PPRDescription>
    <PPRVersionEffectiveDate xmlns="http://schemas.microsoft.com/sharepoint/v3" xsi:nil="true"/>
    <PPLastReviewedBy xmlns="16795be8-4374-4e44-895d-be6cdbab3e2c">
      <UserInfo>
        <DisplayName>System Account</DisplayName>
        <AccountId>1073741823</AccountId>
        <AccountType/>
      </UserInfo>
    </PPLastReviewedBy>
    <PPSubmittedBy xmlns="16795be8-4374-4e44-895d-be6cdbab3e2c">
      <UserInfo>
        <DisplayName>ROBERTS, Matthew</DisplayName>
        <AccountId>19105</AccountId>
        <AccountType/>
      </UserInfo>
    </PPSubmittedBy>
    <PPRNotes xmlns="http://schemas.microsoft.com/sharepoint/v3" xsi:nil="true"/>
    <PPRDivision xmlns="http://schemas.microsoft.com/sharepoint/v3">Corporate Services</PPRDivision>
    <PPLastReviewedDate xmlns="16795be8-4374-4e44-895d-be6cdbab3e2c">2026-04-19T16:02:49+00:00</PPLastReviewedDate>
    <PPContentAuthor xmlns="16795be8-4374-4e44-895d-be6cdbab3e2c">
      <UserInfo>
        <DisplayName/>
        <AccountId xsi:nil="true"/>
        <AccountType/>
      </UserInfo>
    </PPContentAuthor>
    <PPModeratedDate xmlns="16795be8-4374-4e44-895d-be6cdbab3e2c">2026-04-19T16:02:49+00:00</PPModeratedDate>
    <PPRBusinessUnit xmlns="http://schemas.microsoft.com/sharepoint/v3">Organisational Safety and Wellbeing</PPRBusinessUnit>
    <PPRIsUpdatesPage xmlns="http://schemas.microsoft.com/sharepoint/v3">false</PPRIsUpdatesPage>
    <PPRContentType xmlns="http://schemas.microsoft.com/sharepoint/v3">Supporting information</PPRContentType>
    <PPRHPRMUpdateDate xmlns="http://schemas.microsoft.com/sharepoint/v3">2026-04-09T01:30:27+00:00</PPRHPRMUpdateDate>
    <PPRPrimaryCategory xmlns="16795be8-4374-4e44-895d-be6cdbab3e2c">7</PPRPrimaryCategory>
    <PPReviewDate xmlns="16795be8-4374-4e44-895d-be6cdbab3e2c" xsi:nil="true"/>
    <PPRUpdateNotes xmlns="http://schemas.microsoft.com/sharepoint/v3" xsi:nil="true"/>
    <PPRNewVersion xmlns="http://schemas.microsoft.com/sharepoint/v3">false</PPRNewVersion>
    <PPPublishedNotificationAddresses xmlns="16795be8-4374-4e44-895d-be6cdbab3e2c" xsi:nil="true"/>
    <PPContentOwner xmlns="16795be8-4374-4e44-895d-be6cdbab3e2c">
      <UserInfo>
        <DisplayName>KURZ, Kristyn</DisplayName>
        <AccountId>2267</AccountId>
        <AccountType/>
      </UserInfo>
    </PPContentOwner>
    <PPRContentAuthor xmlns="http://schemas.microsoft.com/sharepoint/v3">Emma Hayes, Director - Health, Safety and Wellbeing</PPRContentAuthor>
    <PPRDecommissionedDate xmlns="http://schemas.microsoft.com/sharepoint/v3" xsi:nil="true"/>
    <PublishingExpirationDate xmlns="http://schemas.microsoft.com/sharepoint/v3" xsi:nil="true"/>
    <PPRPrimarySubCategory xmlns="16795be8-4374-4e44-895d-be6cdbab3e2c" xsi:nil="true"/>
    <PublishingStartDate xmlns="http://schemas.microsoft.com/sharepoint/v3">2026-04-19T16:00:00+00:00</PublishingStartDate>
    <PPRContentOwner xmlns="http://schemas.microsoft.com/sharepoint/v3">DDG CS</PPRContentOwner>
    <PPRNominatedApprovers xmlns="http://schemas.microsoft.com/sharepoint/v3">See HR schedule</PPRNominatedApprovers>
    <PPContentApprover xmlns="16795be8-4374-4e44-895d-be6cdbab3e2c">
      <UserInfo>
        <DisplayName>KURZ, Kristyn</DisplayName>
        <AccountId>2267</AccountId>
        <AccountType/>
      </UserInfo>
    </PPContentApprover>
    <PPModeratedBy xmlns="16795be8-4374-4e44-895d-be6cdbab3e2c">
      <UserInfo>
        <DisplayName>System Account</DisplayName>
        <AccountId>1073741823</AccountId>
        <AccountType/>
      </UserInfo>
    </PPModeratedBy>
    <PPRHPRMRevisionNumber xmlns="http://schemas.microsoft.com/sharepoint/v3">5</PPRHPRMRevisionNumber>
    <PPRKeywords xmlns="http://schemas.microsoft.com/sharepoint/v3">WorkCover; workers compensation; rehabilitation and return to work; coordinators; occupational rehabilitation; injury management;</PPRKeywords>
    <PPRPublishedDate xmlns="http://schemas.microsoft.com/sharepoint/v3" xsi:nil="true"/>
    <PPRStatus xmlns="http://schemas.microsoft.com/sharepoint/v3" xsi:nil="true"/>
    <PPRRisknumber xmlns="http://schemas.microsoft.com/sharepoint/v3" xsi:nil="true"/>
    <PPRAttachmentParent xmlns="http://schemas.microsoft.com/sharepoint/v3">20/692217</PPRAttachmentParent>
    <PPRSecondarySubCategory xmlns="16795be8-4374-4e44-895d-be6cdbab3e2c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ttachment" ma:contentTypeID="0x0101002CD7558897FC4235A682984CA042D72E0080A487CF4296A94BBAFF531C206947CC" ma:contentTypeVersion="9" ma:contentTypeDescription="This Content type is used to create attachments for Policy, Procedure, etc." ma:contentTypeScope="" ma:versionID="0c44627d6e28ec8c4bad7d316ae83403">
  <xsd:schema xmlns:xsd="http://www.w3.org/2001/XMLSchema" xmlns:xs="http://www.w3.org/2001/XMLSchema" xmlns:p="http://schemas.microsoft.com/office/2006/metadata/properties" xmlns:ns1="http://schemas.microsoft.com/sharepoint/v3" xmlns:ns2="16795be8-4374-4e44-895d-be6cdbab3e2c" targetNamespace="http://schemas.microsoft.com/office/2006/metadata/properties" ma:root="true" ma:fieldsID="74e87ddd6961eb7d563e648cc351a0cb" ns1:_="" ns2:_="">
    <xsd:import namespace="http://schemas.microsoft.com/sharepoint/v3"/>
    <xsd:import namespace="16795be8-4374-4e44-895d-be6cdbab3e2c"/>
    <xsd:element name="properties">
      <xsd:complexType>
        <xsd:sequence>
          <xsd:element name="documentManagement">
            <xsd:complexType>
              <xsd:all>
                <xsd:element ref="ns1:PPRContentType" minOccurs="0"/>
                <xsd:element ref="ns1:PPRVersionNumber" minOccurs="0"/>
                <xsd:element ref="ns1:PPRVersionEffectiveDate" minOccurs="0"/>
                <xsd:element ref="ns1:PPRHPRMRecordNumber"/>
                <xsd:element ref="ns1:PPRHPRMRevisionNumber" minOccurs="0"/>
                <xsd:element ref="ns1:PPRHPRMUpdateDate" minOccurs="0"/>
                <xsd:element ref="ns1:PPRHierarchyID" minOccurs="0"/>
                <xsd:element ref="ns1:PPRAttachmentParent" minOccurs="0"/>
                <xsd:element ref="ns2:PPRPrimaryCategory" minOccurs="0"/>
                <xsd:element ref="ns2:PPRPrimarySubCategory" minOccurs="0"/>
                <xsd:element ref="ns2:PPRSecondaryCategory" minOccurs="0"/>
                <xsd:element ref="ns2:PPRSecondarySubCategory" minOccurs="0"/>
                <xsd:element ref="ns1:PPRKeywords" minOccurs="0"/>
                <xsd:element ref="ns1:PPRDivision" minOccurs="0"/>
                <xsd:element ref="ns1:PPRBranch" minOccurs="0"/>
                <xsd:element ref="ns1:PPRBusinessUnit" minOccurs="0"/>
                <xsd:element ref="ns1:PPRContentOwner" minOccurs="0"/>
                <xsd:element ref="ns1:PPRContentAuthor" minOccurs="0"/>
                <xsd:element ref="ns1:PPRNominatedApprovers" minOccurs="0"/>
                <xsd:element ref="ns1:PPRDescription" minOccurs="0"/>
                <xsd:element ref="ns1:PPRUpdateNotes" minOccurs="0"/>
                <xsd:element ref="ns1:PPRDecommissionedDate" minOccurs="0"/>
                <xsd:element ref="ns1:PPRPublishedDate" minOccurs="0"/>
                <xsd:element ref="ns1:PPRNotes" minOccurs="0"/>
                <xsd:element ref="ns1:PPRDecommissioned" minOccurs="0"/>
                <xsd:element ref="ns1:PPRNewVersion" minOccurs="0"/>
                <xsd:element ref="ns1:PPRIsUpdatesPage" minOccurs="0"/>
                <xsd:element ref="ns1:PPRStatus" minOccurs="0"/>
                <xsd:element ref="ns1:PPRRisk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2:PPContentOwner" minOccurs="0"/>
                <xsd:element ref="ns2:PPContentAuthor" minOccurs="0"/>
                <xsd:element ref="ns2:PPReferenceNumber" minOccurs="0"/>
                <xsd:element ref="ns1:PPRRiskcontrol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PRContentType" ma:index="2" nillable="true" ma:displayName="Content type" ma:description="This is the PPR Content Type" ma:format="Dropdown" ma:internalName="PPRContentType">
      <xsd:simpleType>
        <xsd:restriction base="dms:Choice">
          <xsd:enumeration value="Policy"/>
          <xsd:enumeration value="Procedure"/>
          <xsd:enumeration value="Legislative delegation or authorisation"/>
          <xsd:enumeration value="Supporting Information"/>
          <xsd:enumeration value="Upcoming Content"/>
          <xsd:enumeration value="Upcoming Support Information"/>
          <xsd:enumeration value="Content PDF"/>
        </xsd:restriction>
      </xsd:simpleType>
    </xsd:element>
    <xsd:element name="PPRVersionNumber" ma:index="3" nillable="true" ma:displayName="Content version number" ma:internalName="PPRVersionNumber">
      <xsd:simpleType>
        <xsd:restriction base="dms:Text"/>
      </xsd:simpleType>
    </xsd:element>
    <xsd:element name="PPRVersionEffectiveDate" ma:index="4" nillable="true" ma:displayName="Version effective" ma:format="DateOnly" ma:internalName="PPRVersionEffectiveDate">
      <xsd:simpleType>
        <xsd:restriction base="dms:DateTime"/>
      </xsd:simpleType>
    </xsd:element>
    <xsd:element name="PPRHPRMRecordNumber" ma:index="5" ma:displayName="HPRM record number" ma:indexed="true" ma:internalName="PPRHPRMRecordNumber">
      <xsd:simpleType>
        <xsd:restriction base="dms:Text"/>
      </xsd:simpleType>
    </xsd:element>
    <xsd:element name="PPRHPRMRevisionNumber" ma:index="6" nillable="true" ma:displayName="HPRM revision number" ma:internalName="PPRHPRMRevisionNumber">
      <xsd:simpleType>
        <xsd:restriction base="dms:Text"/>
      </xsd:simpleType>
    </xsd:element>
    <xsd:element name="PPRHPRMUpdateDate" ma:index="7" nillable="true" ma:displayName="HPRM update date" ma:format="DateOnly" ma:internalName="PPRHPRMUpdateDate">
      <xsd:simpleType>
        <xsd:restriction base="dms:DateTime"/>
      </xsd:simpleType>
    </xsd:element>
    <xsd:element name="PPRHierarchyID" ma:index="8" nillable="true" ma:displayName="Hierarchy ID" ma:description="The HPRM record number of the top parent of the hierarchy" ma:internalName="PPRHierarchyID">
      <xsd:simpleType>
        <xsd:restriction base="dms:Text"/>
      </xsd:simpleType>
    </xsd:element>
    <xsd:element name="PPRAttachmentParent" ma:index="9" nillable="true" ma:displayName="Attachment parent" ma:description="The HPRM record number of the parent of the attachment" ma:internalName="PPRAttachmentParent">
      <xsd:simpleType>
        <xsd:restriction base="dms:Text"/>
      </xsd:simpleType>
    </xsd:element>
    <xsd:element name="PPRKeywords" ma:index="14" nillable="true" ma:displayName="Keywords" ma:internalName="PPRKeywords">
      <xsd:simpleType>
        <xsd:restriction base="dms:Note"/>
      </xsd:simpleType>
    </xsd:element>
    <xsd:element name="PPRDivision" ma:index="15" nillable="true" ma:displayName="Division" ma:format="Dropdown" ma:internalName="PPRDivision">
      <xsd:simpleType>
        <xsd:union memberTypes="dms:Text">
          <xsd:simpleType>
            <xsd:restriction base="dms:Choice">
              <xsd:enumeration value="Early Childhood and Education Improvement"/>
              <xsd:enumeration value="State Schools"/>
              <xsd:enumeration value="Corporate"/>
              <xsd:enumeration value="Policy, Performance and Planning"/>
              <xsd:enumeration value="People and Executive Services"/>
              <xsd:enumeration value="Infrastructure Services"/>
              <xsd:enumeration value="People and Corporate Services"/>
            </xsd:restriction>
          </xsd:simpleType>
        </xsd:union>
      </xsd:simpleType>
    </xsd:element>
    <xsd:element name="PPRBranch" ma:index="16" nillable="true" ma:displayName="Branch" ma:format="Dropdown" ma:internalName="PPRBranch">
      <xsd:simpleType>
        <xsd:union memberTypes="dms:Text">
          <xsd:simpleType>
            <xsd:restriction base="dms:Choice">
              <xsd:enumeration value="Human Resources"/>
              <xsd:enumeration value="Information and Technologies"/>
              <xsd:enumeration value="Infrastructure Services"/>
              <xsd:enumeration value="Procurement Services"/>
              <xsd:enumeration value="Finance"/>
              <xsd:enumeration value="Legal and Administrative Law"/>
            </xsd:restriction>
          </xsd:simpleType>
        </xsd:union>
      </xsd:simpleType>
    </xsd:element>
    <xsd:element name="PPRBusinessUnit" ma:index="17" nillable="true" ma:displayName="Business unit" ma:format="Dropdown" ma:internalName="PPRBusinessUnit">
      <xsd:simpleType>
        <xsd:union memberTypes="dms:Text">
          <xsd:simpleType>
            <xsd:restriction base="dms:Choice">
              <xsd:enumeration value="Customer Engagement"/>
              <xsd:enumeration value="Digital Solutions"/>
              <xsd:enumeration value="Digital Transformation"/>
              <xsd:enumeration value="Direction Setting"/>
              <xsd:enumeration value="Disability and Inclusion"/>
              <xsd:enumeration value="Early Years Learning"/>
              <xsd:enumeration value="Enterprise Technology Services"/>
              <xsd:enumeration value="Financial Services"/>
              <xsd:enumeration value="Financial Strategy and Advice"/>
              <xsd:enumeration value="General Goods and Services Category"/>
              <xsd:enumeration value="HR Business Partnering, Safety and Wellbeing"/>
              <xsd:enumeration value="HR Service"/>
              <xsd:enumeration value="ICT Category Management"/>
              <xsd:enumeration value="Indigenous Education"/>
              <xsd:enumeration value="Infrastructure Operations"/>
              <xsd:enumeration value="Infrastructure Planning and Delivery"/>
              <xsd:enumeration value="Integrity and Employee Relations"/>
              <xsd:enumeration value="Legal and Administrative Law"/>
              <xsd:enumeration value="Operations"/>
              <xsd:enumeration value="Organisational Transformation and Capability"/>
              <xsd:enumeration value="Performance"/>
              <xsd:enumeration value="Performance and Delivery"/>
              <xsd:enumeration value="Portfolio Services and External Relations"/>
              <xsd:enumeration value="Procurement Capability"/>
              <xsd:enumeration value="Programs and Services"/>
              <xsd:enumeration value="Queensland State School Resourcing (QSSR)"/>
              <xsd:enumeration value="Registration Services (International, Non-State and Home Education)"/>
              <xsd:enumeration value="Regulation Assessment and Service Quality"/>
              <xsd:enumeration value="Rural, Remote and International"/>
              <xsd:enumeration value="Strategic Communication and Engagement"/>
              <xsd:enumeration value="Strategic Policy and Intergovernmental Relations"/>
              <xsd:enumeration value="Strategy and Performance"/>
              <xsd:enumeration value="Strategy and Stakeholder Engagement"/>
            </xsd:restriction>
          </xsd:simpleType>
        </xsd:union>
      </xsd:simpleType>
    </xsd:element>
    <xsd:element name="PPRContentOwner" ma:index="18" nillable="true" ma:displayName="Content owner" ma:format="Dropdown" ma:internalName="PPRContentOwner">
      <xsd:simpleType>
        <xsd:union memberTypes="dms:Text">
          <xsd:simpleType>
            <xsd:restriction base="dms:Choice">
              <xsd:enumeration value="DDG, Early Childhood and Education Improvement"/>
              <xsd:enumeration value="DDG, State Schools"/>
              <xsd:enumeration value="DDG, People and Corporate Services"/>
              <xsd:enumeration value="ADG, Finance and Assurance Services"/>
              <xsd:enumeration value="DDG, Policy, Performance and Planning"/>
              <xsd:enumeration value="ED, Office of the Director-General"/>
              <xsd:enumeration value="DDG, Infrastructure Services"/>
            </xsd:restriction>
          </xsd:simpleType>
        </xsd:union>
      </xsd:simpleType>
    </xsd:element>
    <xsd:element name="PPRContentAuthor" ma:index="19" nillable="true" ma:displayName="Content author" ma:internalName="PPRContentAuthor">
      <xsd:simpleType>
        <xsd:restriction base="dms:Text">
          <xsd:maxLength value="255"/>
        </xsd:restriction>
      </xsd:simpleType>
    </xsd:element>
    <xsd:element name="PPRNominatedApprovers" ma:index="20" nillable="true" ma:displayName="Nominated approver(s)" ma:internalName="PPRNominatedApprovers">
      <xsd:simpleType>
        <xsd:restriction base="dms:Note">
          <xsd:maxLength value="255"/>
        </xsd:restriction>
      </xsd:simpleType>
    </xsd:element>
    <xsd:element name="PPRDescription" ma:index="21" nillable="true" ma:displayName="Description" ma:internalName="PPRDescription">
      <xsd:simpleType>
        <xsd:restriction base="dms:Note"/>
      </xsd:simpleType>
    </xsd:element>
    <xsd:element name="PPRUpdateNotes" ma:index="22" nillable="true" ma:displayName="Notes" ma:internalName="PPRUpdateNotes">
      <xsd:simpleType>
        <xsd:restriction base="dms:Note"/>
      </xsd:simpleType>
    </xsd:element>
    <xsd:element name="PPRDecommissionedDate" ma:index="23" nillable="true" ma:displayName="Decommissioned date" ma:format="DateOnly" ma:internalName="PPRDecommissionedDate">
      <xsd:simpleType>
        <xsd:restriction base="dms:DateTime"/>
      </xsd:simpleType>
    </xsd:element>
    <xsd:element name="PPRPublishedDate" ma:index="24" nillable="true" ma:displayName="Published date" ma:format="DateOnly" ma:internalName="PPRPublishedDate">
      <xsd:simpleType>
        <xsd:restriction base="dms:DateTime"/>
      </xsd:simpleType>
    </xsd:element>
    <xsd:element name="PPRNotes" ma:index="25" nillable="true" ma:displayName="PPR notes" ma:internalName="PPRNotes">
      <xsd:simpleType>
        <xsd:restriction base="dms:Note"/>
      </xsd:simpleType>
    </xsd:element>
    <xsd:element name="PPRDecommissioned" ma:index="26" nillable="true" ma:displayName="Decommissioned" ma:internalName="PPRDecommissioned">
      <xsd:simpleType>
        <xsd:restriction base="dms:Boolean"/>
      </xsd:simpleType>
    </xsd:element>
    <xsd:element name="PPRNewVersion" ma:index="27" nillable="true" ma:displayName="New version" ma:internalName="PPRNewVersion">
      <xsd:simpleType>
        <xsd:restriction base="dms:Boolean"/>
      </xsd:simpleType>
    </xsd:element>
    <xsd:element name="PPRIsUpdatesPage" ma:index="28" nillable="true" ma:displayName="Appear on Updates page" ma:internalName="PPRIsUpdatesPage">
      <xsd:simpleType>
        <xsd:restriction base="dms:Boolean"/>
      </xsd:simpleType>
    </xsd:element>
    <xsd:element name="PPRStatus" ma:index="29" nillable="true" ma:displayName="Status" ma:internalName="PPRStatus">
      <xsd:simpleType>
        <xsd:restriction base="dms:Choice">
          <xsd:enumeration value="Draft"/>
          <xsd:enumeration value="Publish Scheduled"/>
          <xsd:enumeration value="Published"/>
          <xsd:enumeration value="Decommission Scheduled"/>
          <xsd:enumeration value="Decommissioned"/>
        </xsd:restriction>
      </xsd:simpleType>
    </xsd:element>
    <xsd:element name="PPRRisknumber" ma:index="30" nillable="true" ma:displayName="Risk number" ma:internalName="PPRRisknumber">
      <xsd:simpleType>
        <xsd:restriction base="dms:Text"/>
      </xsd:simpleType>
    </xsd:element>
    <xsd:element name="PPRRiskcontrol" ma:index="45" nillable="true" ma:displayName="Risk control" ma:internalName="PPRRiskcontrol">
      <xsd:simpleType>
        <xsd:restriction base="dms:Boolean"/>
      </xsd:simpleType>
    </xsd:element>
    <xsd:element name="PublishingExpirationDate" ma:index="5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5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95be8-4374-4e44-895d-be6cdbab3e2c" elementFormDefault="qualified">
    <xsd:import namespace="http://schemas.microsoft.com/office/2006/documentManagement/types"/>
    <xsd:import namespace="http://schemas.microsoft.com/office/infopath/2007/PartnerControls"/>
    <xsd:element name="PPRPrimaryCategory" ma:index="10" nillable="true" ma:displayName="Primary Category" ma:list="{A0336BAA-E67B-4EB3-9390-8E5CB83397DD}" ma:internalName="PPRPrimaryCategory" ma:showField="Title" ma:web="16795be8-4374-4e44-895d-be6cdbab3e2c">
      <xsd:simpleType>
        <xsd:restriction base="dms:Lookup"/>
      </xsd:simpleType>
    </xsd:element>
    <xsd:element name="PPRPrimarySubCategory" ma:index="11" nillable="true" ma:displayName="Primary Sub-Category" ma:list="{99738BFE-B050-42FF-9439-6F0D422D5AF2}" ma:internalName="PPRPrimarySubCategory" ma:showField="Title" ma:web="16795be8-4374-4e44-895d-be6cdbab3e2c">
      <xsd:simpleType>
        <xsd:restriction base="dms:Lookup"/>
      </xsd:simpleType>
    </xsd:element>
    <xsd:element name="PPRSecondaryCategory" ma:index="12" nillable="true" ma:displayName="Secondary Category" ma:list="{A0336BAA-E67B-4EB3-9390-8E5CB83397DD}" ma:internalName="PPRSecondary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RSecondarySubCategory" ma:index="13" nillable="true" ma:displayName="Secondary Sub-Category" ma:list="{99738BFE-B050-42FF-9439-6F0D422D5AF2}" ma:internalName="PPRSecondarySub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ContentApprover" ma:index="31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2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3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4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35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  <xsd:element name="PPContentOwner" ma:index="42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43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ferenceNumber" ma:index="4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SubmittedBy" ma:index="46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47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48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49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45624441-df11-4972-b940-84743b8edd13"/>
    <ds:schemaRef ds:uri="05a03ac3-062e-4e77-aff9-6a8c9933ce22"/>
  </ds:schemaRefs>
</ds:datastoreItem>
</file>

<file path=customXml/itemProps3.xml><?xml version="1.0" encoding="utf-8"?>
<ds:datastoreItem xmlns:ds="http://schemas.openxmlformats.org/officeDocument/2006/customXml" ds:itemID="{F03B8B83-68CE-4ED3-8A5B-865F08C7F12A}"/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66F84B-F1E9-4BAD-B0DE-4F8FBD16EE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deliverqld-word-template-noto-a4p.dotx</Template>
  <TotalTime>2</TotalTime>
  <Pages>1</Pages>
  <Words>317</Words>
  <Characters>3520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Clearance medical certificate</dc:title>
  <dc:subject/>
  <dc:creator>FOAESE, Faith</dc:creator>
  <cp:keywords/>
  <dc:description/>
  <cp:lastModifiedBy>ROBERTS, Mat</cp:lastModifiedBy>
  <cp:revision>3</cp:revision>
  <cp:lastPrinted>2025-08-07T05:04:00Z</cp:lastPrinted>
  <dcterms:created xsi:type="dcterms:W3CDTF">2026-02-19T01:34:00Z</dcterms:created>
  <dcterms:modified xsi:type="dcterms:W3CDTF">2026-04-09T01:30:00Z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0x0101002CD7558897FC4235A682984CA042D72E0080A487CF4296A94BBAFF531C206947CC</vt:lpwstr>
  </property>
  <property fmtid="{D5CDD505-2E9C-101B-9397-08002B2CF9AE}" pid="3" name="_dlc_DocIdItemGuid">
    <vt:lpwstr>9c81dd20-6ca7-4a48-b4a6-27f21d98cfa5</vt:lpwstr>
  </property>
  <property fmtid="{D5CDD505-2E9C-101B-9397-08002B2CF9AE}" pid="4" name="MediaServiceImageTags">
    <vt:lpwstr/>
  </property>
  <property fmtid="{D5CDD505-2E9C-101B-9397-08002B2CF9AE}" pid="5" name="PublishingContact">
    <vt:lpwstr/>
  </property>
  <property fmtid="{D5CDD505-2E9C-101B-9397-08002B2CF9AE}" pid="6" name="Order">
    <vt:r8>8500</vt:r8>
  </property>
  <property fmtid="{D5CDD505-2E9C-101B-9397-08002B2CF9AE}" pid="7" name="Security">
    <vt:lpwstr>Unclassified</vt:lpwstr>
  </property>
  <property fmtid="{D5CDD505-2E9C-101B-9397-08002B2CF9AE}" pid="8" name="OnePortal coverage">
    <vt:lpwstr>Queensland</vt:lpwstr>
  </property>
  <property fmtid="{D5CDD505-2E9C-101B-9397-08002B2CF9AE}" pid="9" name="Creator and publisher">
    <vt:lpwstr>Department of Education and Training, Queensland</vt:lpwstr>
  </property>
  <property fmtid="{D5CDD505-2E9C-101B-9397-08002B2CF9AE}" pid="10" name="Rights">
    <vt:lpwstr>State of Queensland (Department of Education and Training)</vt:lpwstr>
  </property>
  <property fmtid="{D5CDD505-2E9C-101B-9397-08002B2CF9AE}" pid="11" name="Subject1">
    <vt:lpwstr/>
  </property>
  <property fmtid="{D5CDD505-2E9C-101B-9397-08002B2CF9AE}" pid="12" name="Audience">
    <vt:lpwstr/>
  </property>
  <property fmtid="{D5CDD505-2E9C-101B-9397-08002B2CF9AE}" pid="13" name="TRIMReferenceNumber">
    <vt:lpwstr>18/535301</vt:lpwstr>
  </property>
  <property fmtid="{D5CDD505-2E9C-101B-9397-08002B2CF9AE}" pid="14" name="Document Subject">
    <vt:lpwstr>Other</vt:lpwstr>
  </property>
  <property fmtid="{D5CDD505-2E9C-101B-9397-08002B2CF9AE}" pid="15" name="_ResourceType">
    <vt:lpwstr>Template</vt:lpwstr>
  </property>
  <property fmtid="{D5CDD505-2E9C-101B-9397-08002B2CF9AE}" pid="16" name="ParentProcedureAttachment">
    <vt:lpwstr/>
  </property>
  <property fmtid="{D5CDD505-2E9C-101B-9397-08002B2CF9AE}" pid="17" name="Item Description">
    <vt:lpwstr>DoE corporate A4 page portrait - option 3</vt:lpwstr>
  </property>
  <property fmtid="{D5CDD505-2E9C-101B-9397-08002B2CF9AE}" pid="18" name="URL">
    <vt:lpwstr/>
  </property>
  <property fmtid="{D5CDD505-2E9C-101B-9397-08002B2CF9AE}" pid="19" name="Language">
    <vt:lpwstr>English</vt:lpwstr>
  </property>
</Properties>
</file>